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DC51" w14:textId="77777777" w:rsidR="0028067C" w:rsidRPr="000F70E8" w:rsidRDefault="0028067C" w:rsidP="00257DED">
      <w:pPr>
        <w:outlineLvl w:val="0"/>
        <w:rPr>
          <w:b/>
        </w:rPr>
      </w:pPr>
      <w:smartTag w:uri="urn:schemas-microsoft-com:office:smarttags" w:element="place">
        <w:smartTag w:uri="urn:schemas-microsoft-com:office:smarttags" w:element="PlaceName">
          <w:r w:rsidRPr="000F70E8">
            <w:rPr>
              <w:b/>
            </w:rPr>
            <w:t>Everett</w:t>
          </w:r>
        </w:smartTag>
        <w:r w:rsidRPr="000F70E8">
          <w:rPr>
            <w:b/>
          </w:rPr>
          <w:t xml:space="preserve"> </w:t>
        </w:r>
        <w:smartTag w:uri="urn:schemas-microsoft-com:office:smarttags" w:element="PlaceType">
          <w:r w:rsidRPr="000F70E8">
            <w:rPr>
              <w:b/>
            </w:rPr>
            <w:t>School District</w:t>
          </w:r>
        </w:smartTag>
      </w:smartTag>
    </w:p>
    <w:p w14:paraId="6F70C453" w14:textId="280E80B4" w:rsidR="0028067C" w:rsidRDefault="00EC085A" w:rsidP="002806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E233C1" wp14:editId="1FAF6DA8">
                <wp:simplePos x="0" y="0"/>
                <wp:positionH relativeFrom="column">
                  <wp:posOffset>5181600</wp:posOffset>
                </wp:positionH>
                <wp:positionV relativeFrom="paragraph">
                  <wp:posOffset>-600710</wp:posOffset>
                </wp:positionV>
                <wp:extent cx="1447800" cy="310515"/>
                <wp:effectExtent l="1905" t="0" r="0" b="4445"/>
                <wp:wrapNone/>
                <wp:docPr id="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5A1D9" w14:textId="77777777" w:rsidR="00594CB9" w:rsidRPr="00594CB9" w:rsidRDefault="00594CB9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7 - 10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33C1"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margin-left:408pt;margin-top:-47.3pt;width:114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" stroked="f">
                <v:textbox>
                  <w:txbxContent>
                    <w:p w14:paraId="1F25A1D9" w14:textId="77777777" w:rsidR="00594CB9" w:rsidRPr="00594CB9" w:rsidRDefault="00594CB9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7 - 10</w:t>
                      </w:r>
                    </w:p>
                  </w:txbxContent>
                </v:textbox>
              </v:shape>
            </w:pict>
          </mc:Fallback>
        </mc:AlternateContent>
      </w:r>
    </w:p>
    <w:p w14:paraId="54288722" w14:textId="77777777" w:rsidR="0028067C" w:rsidRPr="000F70E8" w:rsidRDefault="0028067C" w:rsidP="00A91AC5">
      <w:pPr>
        <w:jc w:val="center"/>
        <w:outlineLvl w:val="0"/>
        <w:rPr>
          <w:b/>
          <w:sz w:val="32"/>
          <w:szCs w:val="32"/>
        </w:rPr>
      </w:pPr>
      <w:r w:rsidRPr="000F70E8">
        <w:rPr>
          <w:b/>
          <w:sz w:val="32"/>
          <w:szCs w:val="32"/>
        </w:rPr>
        <w:t xml:space="preserve">TEACHER PLAN OF ASSISTANCE FOR </w:t>
      </w:r>
    </w:p>
    <w:p w14:paraId="31D4FB3E" w14:textId="77777777" w:rsidR="0028067C" w:rsidRPr="000F70E8" w:rsidRDefault="0028067C" w:rsidP="0028067C">
      <w:pPr>
        <w:jc w:val="center"/>
        <w:rPr>
          <w:b/>
          <w:sz w:val="32"/>
          <w:szCs w:val="32"/>
        </w:rPr>
      </w:pPr>
      <w:r w:rsidRPr="000F70E8">
        <w:rPr>
          <w:b/>
          <w:sz w:val="32"/>
          <w:szCs w:val="32"/>
        </w:rPr>
        <w:t>MEETING CERTIFICATION REQUIREMENTS</w:t>
      </w:r>
    </w:p>
    <w:p w14:paraId="52B755D6" w14:textId="77777777" w:rsidR="0028067C" w:rsidRDefault="0028067C" w:rsidP="0028067C"/>
    <w:p w14:paraId="5E64C430" w14:textId="77777777" w:rsidR="0028067C" w:rsidRDefault="0028067C" w:rsidP="0028067C">
      <w:r w:rsidRPr="000F70E8">
        <w:rPr>
          <w:b/>
        </w:rPr>
        <w:t>Name</w:t>
      </w:r>
      <w:r>
        <w:tab/>
      </w:r>
      <w:r w:rsidR="008D7ECE">
        <w:rPr>
          <w:u w:val="single"/>
        </w:rPr>
        <w:t xml:space="preserve">   </w:t>
      </w:r>
      <w:r w:rsidR="008D7EC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D7ECE">
        <w:rPr>
          <w:u w:val="single"/>
        </w:rPr>
        <w:instrText xml:space="preserve"> FORMTEXT </w:instrText>
      </w:r>
      <w:r w:rsidR="00081C7F" w:rsidRPr="008D7ECE">
        <w:rPr>
          <w:u w:val="single"/>
        </w:rPr>
      </w:r>
      <w:r w:rsidR="008D7ECE">
        <w:rPr>
          <w:u w:val="single"/>
        </w:rPr>
        <w:fldChar w:fldCharType="separate"/>
      </w:r>
      <w:r w:rsidR="008D7ECE">
        <w:rPr>
          <w:noProof/>
          <w:u w:val="single"/>
        </w:rPr>
        <w:t> </w:t>
      </w:r>
      <w:r w:rsidR="008D7ECE">
        <w:rPr>
          <w:noProof/>
          <w:u w:val="single"/>
        </w:rPr>
        <w:t> </w:t>
      </w:r>
      <w:r w:rsidR="008D7ECE">
        <w:rPr>
          <w:noProof/>
          <w:u w:val="single"/>
        </w:rPr>
        <w:t> </w:t>
      </w:r>
      <w:r w:rsidR="008D7ECE">
        <w:rPr>
          <w:noProof/>
          <w:u w:val="single"/>
        </w:rPr>
        <w:t> </w:t>
      </w:r>
      <w:r w:rsidR="008D7ECE">
        <w:rPr>
          <w:noProof/>
          <w:u w:val="single"/>
        </w:rPr>
        <w:t> </w:t>
      </w:r>
      <w:r w:rsidR="008D7ECE">
        <w:rPr>
          <w:u w:val="single"/>
        </w:rPr>
        <w:fldChar w:fldCharType="end"/>
      </w:r>
      <w:bookmarkEnd w:id="0"/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0F70E8">
        <w:rPr>
          <w:b/>
        </w:rPr>
        <w:t>Building Name</w:t>
      </w:r>
      <w:r>
        <w:t xml:space="preserve">  </w:t>
      </w:r>
      <w:r>
        <w:rPr>
          <w:u w:val="single"/>
        </w:rPr>
        <w:tab/>
      </w:r>
      <w:r w:rsidR="008D7ECE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D7ECE">
        <w:rPr>
          <w:u w:val="single"/>
        </w:rPr>
        <w:instrText xml:space="preserve"> FORMTEXT </w:instrText>
      </w:r>
      <w:r w:rsidR="00081C7F" w:rsidRPr="008D7ECE">
        <w:rPr>
          <w:u w:val="single"/>
        </w:rPr>
      </w:r>
      <w:r w:rsidR="008D7ECE">
        <w:rPr>
          <w:u w:val="single"/>
        </w:rPr>
        <w:fldChar w:fldCharType="separate"/>
      </w:r>
      <w:r w:rsidR="008D7ECE">
        <w:rPr>
          <w:noProof/>
          <w:u w:val="single"/>
        </w:rPr>
        <w:t> </w:t>
      </w:r>
      <w:r w:rsidR="008D7ECE">
        <w:rPr>
          <w:noProof/>
          <w:u w:val="single"/>
        </w:rPr>
        <w:t> </w:t>
      </w:r>
      <w:r w:rsidR="008D7ECE">
        <w:rPr>
          <w:noProof/>
          <w:u w:val="single"/>
        </w:rPr>
        <w:t> </w:t>
      </w:r>
      <w:r w:rsidR="008D7ECE">
        <w:rPr>
          <w:noProof/>
          <w:u w:val="single"/>
        </w:rPr>
        <w:t> </w:t>
      </w:r>
      <w:r w:rsidR="008D7ECE">
        <w:rPr>
          <w:noProof/>
          <w:u w:val="single"/>
        </w:rPr>
        <w:t> </w:t>
      </w:r>
      <w:r w:rsidR="008D7ECE">
        <w:rPr>
          <w:u w:val="single"/>
        </w:rPr>
        <w:fldChar w:fldCharType="end"/>
      </w:r>
      <w:bookmarkEnd w:id="1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C75049" w14:textId="77777777" w:rsidR="0028067C" w:rsidRDefault="0028067C" w:rsidP="0028067C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3900"/>
        <w:gridCol w:w="1606"/>
        <w:gridCol w:w="898"/>
        <w:gridCol w:w="1431"/>
        <w:gridCol w:w="816"/>
      </w:tblGrid>
      <w:tr w:rsidR="008D7ECE" w14:paraId="5A387CB8" w14:textId="77777777" w:rsidTr="000A6226">
        <w:tc>
          <w:tcPr>
            <w:tcW w:w="20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5FDB1C" w14:textId="77777777" w:rsidR="0028067C" w:rsidRPr="000A6226" w:rsidRDefault="0028067C" w:rsidP="003C6164">
            <w:pPr>
              <w:rPr>
                <w:b/>
              </w:rPr>
            </w:pPr>
            <w:r w:rsidRPr="000A6226">
              <w:rPr>
                <w:b/>
              </w:rPr>
              <w:t>Assignments out</w:t>
            </w:r>
          </w:p>
        </w:tc>
        <w:tc>
          <w:tcPr>
            <w:tcW w:w="3960" w:type="dxa"/>
            <w:shd w:val="clear" w:color="auto" w:fill="auto"/>
          </w:tcPr>
          <w:p w14:paraId="17658BCE" w14:textId="77777777" w:rsidR="0028067C" w:rsidRDefault="008D7ECE" w:rsidP="003C616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2DB10E04" w14:textId="77777777" w:rsidR="0028067C" w:rsidRPr="000A6226" w:rsidRDefault="0028067C" w:rsidP="003C6164">
            <w:pPr>
              <w:rPr>
                <w:b/>
              </w:rPr>
            </w:pPr>
            <w:r w:rsidRPr="000A6226">
              <w:rPr>
                <w:b/>
              </w:rPr>
              <w:t>Grade Level</w:t>
            </w:r>
          </w:p>
        </w:tc>
        <w:tc>
          <w:tcPr>
            <w:tcW w:w="900" w:type="dxa"/>
            <w:shd w:val="clear" w:color="auto" w:fill="auto"/>
          </w:tcPr>
          <w:p w14:paraId="7C73816C" w14:textId="77777777" w:rsidR="0028067C" w:rsidRDefault="008D7ECE" w:rsidP="003C616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639017F" w14:textId="77777777" w:rsidR="0028067C" w:rsidRPr="000A6226" w:rsidRDefault="0028067C" w:rsidP="003C6164">
            <w:pPr>
              <w:rPr>
                <w:b/>
              </w:rPr>
            </w:pPr>
            <w:r w:rsidRPr="000A6226">
              <w:rPr>
                <w:b/>
              </w:rPr>
              <w:t># of Periods</w:t>
            </w:r>
          </w:p>
        </w:tc>
        <w:tc>
          <w:tcPr>
            <w:tcW w:w="720" w:type="dxa"/>
            <w:shd w:val="clear" w:color="auto" w:fill="auto"/>
          </w:tcPr>
          <w:p w14:paraId="03FB4952" w14:textId="77777777" w:rsidR="0028067C" w:rsidRDefault="008D7ECE" w:rsidP="003C616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D7ECE" w14:paraId="043DDCAE" w14:textId="77777777" w:rsidTr="000A6226">
        <w:tc>
          <w:tcPr>
            <w:tcW w:w="20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1585F2" w14:textId="77777777" w:rsidR="0028067C" w:rsidRPr="000A6226" w:rsidRDefault="0028067C" w:rsidP="003C6164">
            <w:pPr>
              <w:rPr>
                <w:b/>
              </w:rPr>
            </w:pPr>
            <w:r w:rsidRPr="000A6226">
              <w:rPr>
                <w:b/>
              </w:rPr>
              <w:t>of endorsed area</w:t>
            </w:r>
          </w:p>
        </w:tc>
        <w:tc>
          <w:tcPr>
            <w:tcW w:w="3960" w:type="dxa"/>
            <w:shd w:val="clear" w:color="auto" w:fill="auto"/>
          </w:tcPr>
          <w:p w14:paraId="08C06C5C" w14:textId="77777777" w:rsidR="0028067C" w:rsidRDefault="008D7ECE" w:rsidP="003C616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5909B7EC" w14:textId="77777777" w:rsidR="0028067C" w:rsidRDefault="0028067C" w:rsidP="003C6164"/>
        </w:tc>
        <w:tc>
          <w:tcPr>
            <w:tcW w:w="900" w:type="dxa"/>
            <w:shd w:val="clear" w:color="auto" w:fill="auto"/>
          </w:tcPr>
          <w:p w14:paraId="64E1C2E8" w14:textId="77777777" w:rsidR="0028067C" w:rsidRDefault="008D7ECE" w:rsidP="003C616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3FF26E2" w14:textId="77777777" w:rsidR="0028067C" w:rsidRDefault="0028067C" w:rsidP="003C6164"/>
        </w:tc>
        <w:tc>
          <w:tcPr>
            <w:tcW w:w="720" w:type="dxa"/>
            <w:shd w:val="clear" w:color="auto" w:fill="auto"/>
          </w:tcPr>
          <w:p w14:paraId="2E837575" w14:textId="77777777" w:rsidR="0028067C" w:rsidRDefault="008D7ECE" w:rsidP="003C616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D7ECE" w14:paraId="77B8DD77" w14:textId="77777777" w:rsidTr="000A6226">
        <w:tc>
          <w:tcPr>
            <w:tcW w:w="20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47A426" w14:textId="77777777" w:rsidR="0028067C" w:rsidRDefault="0028067C" w:rsidP="003C6164"/>
        </w:tc>
        <w:tc>
          <w:tcPr>
            <w:tcW w:w="3960" w:type="dxa"/>
            <w:shd w:val="clear" w:color="auto" w:fill="auto"/>
          </w:tcPr>
          <w:p w14:paraId="5B7134B2" w14:textId="77777777" w:rsidR="0028067C" w:rsidRDefault="008D7ECE" w:rsidP="003C616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20FF8A46" w14:textId="77777777" w:rsidR="0028067C" w:rsidRDefault="0028067C" w:rsidP="003C6164"/>
        </w:tc>
        <w:tc>
          <w:tcPr>
            <w:tcW w:w="900" w:type="dxa"/>
            <w:shd w:val="clear" w:color="auto" w:fill="auto"/>
          </w:tcPr>
          <w:p w14:paraId="066871B4" w14:textId="77777777" w:rsidR="0028067C" w:rsidRDefault="008D7ECE" w:rsidP="003C616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FDECACC" w14:textId="77777777" w:rsidR="0028067C" w:rsidRDefault="0028067C" w:rsidP="003C6164"/>
        </w:tc>
        <w:tc>
          <w:tcPr>
            <w:tcW w:w="720" w:type="dxa"/>
            <w:shd w:val="clear" w:color="auto" w:fill="auto"/>
          </w:tcPr>
          <w:p w14:paraId="5116EE18" w14:textId="77777777" w:rsidR="0028067C" w:rsidRDefault="008D7ECE" w:rsidP="003C616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0A151AC4" w14:textId="77777777" w:rsidR="0028067C" w:rsidRDefault="0028067C" w:rsidP="0028067C"/>
    <w:p w14:paraId="66B0807B" w14:textId="77777777" w:rsidR="0028067C" w:rsidRDefault="0028067C" w:rsidP="00A91AC5">
      <w:pPr>
        <w:outlineLvl w:val="0"/>
        <w:rPr>
          <w:b/>
        </w:rPr>
      </w:pPr>
      <w:r w:rsidRPr="000F70E8">
        <w:rPr>
          <w:b/>
        </w:rPr>
        <w:t>Options for Assistance to Teacher (indicate all that apply to mutually developed plan)</w:t>
      </w:r>
    </w:p>
    <w:p w14:paraId="1C3DE021" w14:textId="77777777" w:rsidR="008D7ECE" w:rsidRPr="000F70E8" w:rsidRDefault="008D7ECE" w:rsidP="00A91AC5">
      <w:pPr>
        <w:outlineLvl w:val="0"/>
        <w:rPr>
          <w:b/>
        </w:rPr>
      </w:pPr>
    </w:p>
    <w:bookmarkStart w:id="11" w:name="Check1"/>
    <w:p w14:paraId="0CCC059E" w14:textId="77777777" w:rsidR="0028067C" w:rsidRPr="000F70E8" w:rsidRDefault="008D7ECE" w:rsidP="0028067C">
      <w:pPr>
        <w:rPr>
          <w:b/>
        </w:rPr>
      </w:pPr>
      <w:r w:rsidRPr="008D7ECE">
        <w:rPr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7ECE">
        <w:rPr>
          <w:b/>
          <w:szCs w:val="24"/>
        </w:rPr>
        <w:instrText xml:space="preserve"> FORMCHECKBOX </w:instrText>
      </w:r>
      <w:r w:rsidR="00081C7F" w:rsidRPr="008D7ECE">
        <w:rPr>
          <w:b/>
          <w:szCs w:val="24"/>
        </w:rPr>
      </w:r>
      <w:r w:rsidRPr="008D7ECE">
        <w:rPr>
          <w:b/>
          <w:szCs w:val="24"/>
        </w:rPr>
        <w:fldChar w:fldCharType="end"/>
      </w:r>
      <w:bookmarkEnd w:id="11"/>
      <w:r w:rsidR="0028067C" w:rsidRPr="000F70E8">
        <w:rPr>
          <w:b/>
          <w:sz w:val="44"/>
          <w:szCs w:val="44"/>
        </w:rPr>
        <w:t xml:space="preserve">  </w:t>
      </w:r>
      <w:r w:rsidR="0028067C" w:rsidRPr="000F70E8">
        <w:rPr>
          <w:b/>
        </w:rPr>
        <w:t>Professional Development</w:t>
      </w:r>
    </w:p>
    <w:tbl>
      <w:tblPr>
        <w:tblpPr w:leftFromText="187" w:rightFromText="187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28067C" w14:paraId="45638617" w14:textId="77777777" w:rsidTr="000A6226">
        <w:tc>
          <w:tcPr>
            <w:tcW w:w="10728" w:type="dxa"/>
            <w:shd w:val="clear" w:color="auto" w:fill="auto"/>
          </w:tcPr>
          <w:p w14:paraId="0A0037A6" w14:textId="77777777" w:rsidR="0028067C" w:rsidRDefault="008D7ECE" w:rsidP="000A6226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28067C" w14:paraId="48B95497" w14:textId="77777777" w:rsidTr="000A6226">
        <w:tc>
          <w:tcPr>
            <w:tcW w:w="10728" w:type="dxa"/>
            <w:shd w:val="clear" w:color="auto" w:fill="auto"/>
          </w:tcPr>
          <w:p w14:paraId="161BEF55" w14:textId="77777777" w:rsidR="0028067C" w:rsidRDefault="007B1B64" w:rsidP="000A622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8067C" w14:paraId="512CC12D" w14:textId="77777777" w:rsidTr="000A6226">
        <w:tc>
          <w:tcPr>
            <w:tcW w:w="10728" w:type="dxa"/>
            <w:shd w:val="clear" w:color="auto" w:fill="auto"/>
          </w:tcPr>
          <w:p w14:paraId="08EEEDFD" w14:textId="77777777" w:rsidR="0028067C" w:rsidRDefault="007B1B64" w:rsidP="000A6226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8067C" w14:paraId="1F0F67DD" w14:textId="77777777" w:rsidTr="000A6226">
        <w:tc>
          <w:tcPr>
            <w:tcW w:w="10728" w:type="dxa"/>
            <w:shd w:val="clear" w:color="auto" w:fill="auto"/>
          </w:tcPr>
          <w:p w14:paraId="3CFBB304" w14:textId="77777777" w:rsidR="0028067C" w:rsidRDefault="007B1B64" w:rsidP="000A6226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8067C" w14:paraId="63902FA8" w14:textId="77777777" w:rsidTr="000A6226">
        <w:tc>
          <w:tcPr>
            <w:tcW w:w="10728" w:type="dxa"/>
            <w:shd w:val="clear" w:color="auto" w:fill="auto"/>
          </w:tcPr>
          <w:p w14:paraId="2D1040BC" w14:textId="77777777" w:rsidR="0028067C" w:rsidRDefault="007B1B64" w:rsidP="000A622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2D812530" w14:textId="77777777" w:rsidR="0028067C" w:rsidRDefault="0028067C" w:rsidP="0028067C"/>
    <w:bookmarkStart w:id="17" w:name="Check2"/>
    <w:p w14:paraId="4E7C5E28" w14:textId="77777777" w:rsidR="0028067C" w:rsidRPr="000F70E8" w:rsidRDefault="008D7ECE" w:rsidP="0028067C">
      <w:pPr>
        <w:rPr>
          <w:b/>
        </w:rPr>
      </w:pPr>
      <w:r>
        <w:rPr>
          <w:b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81C7F" w:rsidRPr="008D7ECE">
        <w:rPr>
          <w:b/>
          <w:szCs w:val="24"/>
        </w:rPr>
      </w:r>
      <w:r>
        <w:rPr>
          <w:b/>
          <w:szCs w:val="24"/>
        </w:rPr>
        <w:fldChar w:fldCharType="end"/>
      </w:r>
      <w:bookmarkEnd w:id="17"/>
      <w:r w:rsidR="0028067C" w:rsidRPr="000F70E8">
        <w:rPr>
          <w:b/>
          <w:sz w:val="44"/>
          <w:szCs w:val="44"/>
        </w:rPr>
        <w:t xml:space="preserve">  </w:t>
      </w:r>
      <w:r w:rsidR="0028067C" w:rsidRPr="000F70E8">
        <w:rPr>
          <w:b/>
        </w:rPr>
        <w:t>Additional Planning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28067C" w14:paraId="4EB94393" w14:textId="77777777" w:rsidTr="000A6226">
        <w:tc>
          <w:tcPr>
            <w:tcW w:w="10728" w:type="dxa"/>
            <w:shd w:val="clear" w:color="auto" w:fill="auto"/>
          </w:tcPr>
          <w:p w14:paraId="1434F575" w14:textId="77777777" w:rsidR="0028067C" w:rsidRDefault="007B1B64" w:rsidP="003C616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8067C" w14:paraId="35C42354" w14:textId="77777777" w:rsidTr="000A6226">
        <w:tc>
          <w:tcPr>
            <w:tcW w:w="10728" w:type="dxa"/>
            <w:shd w:val="clear" w:color="auto" w:fill="auto"/>
          </w:tcPr>
          <w:p w14:paraId="34622F7A" w14:textId="77777777" w:rsidR="0028067C" w:rsidRDefault="007B1B64" w:rsidP="003C6164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8067C" w14:paraId="59421D16" w14:textId="77777777" w:rsidTr="000A6226">
        <w:tc>
          <w:tcPr>
            <w:tcW w:w="10728" w:type="dxa"/>
            <w:shd w:val="clear" w:color="auto" w:fill="auto"/>
          </w:tcPr>
          <w:p w14:paraId="408C1659" w14:textId="77777777" w:rsidR="0028067C" w:rsidRDefault="007B1B64" w:rsidP="003C6164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8067C" w14:paraId="5EFEFA59" w14:textId="77777777" w:rsidTr="000A6226">
        <w:tc>
          <w:tcPr>
            <w:tcW w:w="10728" w:type="dxa"/>
            <w:shd w:val="clear" w:color="auto" w:fill="auto"/>
          </w:tcPr>
          <w:p w14:paraId="5862BD24" w14:textId="77777777" w:rsidR="0028067C" w:rsidRDefault="007B1B64" w:rsidP="003C6164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8067C" w14:paraId="342FE47D" w14:textId="77777777" w:rsidTr="000A6226">
        <w:tc>
          <w:tcPr>
            <w:tcW w:w="10728" w:type="dxa"/>
            <w:shd w:val="clear" w:color="auto" w:fill="auto"/>
          </w:tcPr>
          <w:p w14:paraId="76D7143A" w14:textId="77777777" w:rsidR="0028067C" w:rsidRDefault="007B1B64" w:rsidP="003C616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2C5D6D26" w14:textId="77777777" w:rsidR="0028067C" w:rsidRDefault="0028067C" w:rsidP="0028067C"/>
    <w:bookmarkStart w:id="23" w:name="Check3"/>
    <w:p w14:paraId="17310733" w14:textId="77777777" w:rsidR="0028067C" w:rsidRPr="000F70E8" w:rsidRDefault="007B1B64" w:rsidP="0028067C">
      <w:pPr>
        <w:rPr>
          <w:b/>
        </w:rPr>
      </w:pPr>
      <w:r>
        <w:rPr>
          <w:b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81C7F" w:rsidRPr="007B1B64">
        <w:rPr>
          <w:b/>
          <w:szCs w:val="24"/>
        </w:rPr>
      </w:r>
      <w:r>
        <w:rPr>
          <w:b/>
          <w:szCs w:val="24"/>
        </w:rPr>
        <w:fldChar w:fldCharType="end"/>
      </w:r>
      <w:bookmarkEnd w:id="23"/>
      <w:r w:rsidR="0028067C" w:rsidRPr="000F70E8">
        <w:rPr>
          <w:b/>
          <w:sz w:val="44"/>
          <w:szCs w:val="44"/>
        </w:rPr>
        <w:t xml:space="preserve">  </w:t>
      </w:r>
      <w:r w:rsidR="0028067C" w:rsidRPr="000F70E8">
        <w:rPr>
          <w:b/>
        </w:rPr>
        <w:t>Study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28067C" w14:paraId="197A9466" w14:textId="77777777" w:rsidTr="000A6226">
        <w:tc>
          <w:tcPr>
            <w:tcW w:w="10728" w:type="dxa"/>
            <w:shd w:val="clear" w:color="auto" w:fill="auto"/>
          </w:tcPr>
          <w:p w14:paraId="4EEDF270" w14:textId="77777777" w:rsidR="0028067C" w:rsidRDefault="007B1B64" w:rsidP="003C6164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28067C" w14:paraId="0766FC65" w14:textId="77777777" w:rsidTr="000A6226">
        <w:tc>
          <w:tcPr>
            <w:tcW w:w="10728" w:type="dxa"/>
            <w:shd w:val="clear" w:color="auto" w:fill="auto"/>
          </w:tcPr>
          <w:p w14:paraId="0E9BBB24" w14:textId="77777777" w:rsidR="0028067C" w:rsidRDefault="007B1B64" w:rsidP="003C6164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8067C" w14:paraId="7043AFA8" w14:textId="77777777" w:rsidTr="000A6226">
        <w:tc>
          <w:tcPr>
            <w:tcW w:w="10728" w:type="dxa"/>
            <w:shd w:val="clear" w:color="auto" w:fill="auto"/>
          </w:tcPr>
          <w:p w14:paraId="14ED5788" w14:textId="77777777" w:rsidR="0028067C" w:rsidRDefault="007B1B64" w:rsidP="003C616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8067C" w14:paraId="4C9E41B9" w14:textId="77777777" w:rsidTr="000A6226">
        <w:tc>
          <w:tcPr>
            <w:tcW w:w="10728" w:type="dxa"/>
            <w:shd w:val="clear" w:color="auto" w:fill="auto"/>
          </w:tcPr>
          <w:p w14:paraId="6FB6A329" w14:textId="77777777" w:rsidR="0028067C" w:rsidRDefault="007B1B64" w:rsidP="003C6164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8067C" w14:paraId="7B0197DB" w14:textId="77777777" w:rsidTr="000A6226">
        <w:tc>
          <w:tcPr>
            <w:tcW w:w="10728" w:type="dxa"/>
            <w:shd w:val="clear" w:color="auto" w:fill="auto"/>
          </w:tcPr>
          <w:p w14:paraId="6E4C2A59" w14:textId="77777777" w:rsidR="0028067C" w:rsidRDefault="007B1B64" w:rsidP="003C6164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072BB2C2" w14:textId="77777777" w:rsidR="0028067C" w:rsidRDefault="0028067C" w:rsidP="0028067C"/>
    <w:bookmarkStart w:id="29" w:name="Check4"/>
    <w:p w14:paraId="32757C3E" w14:textId="77777777" w:rsidR="0028067C" w:rsidRPr="000F70E8" w:rsidRDefault="007B1B64" w:rsidP="0028067C">
      <w:pPr>
        <w:rPr>
          <w:b/>
        </w:rPr>
      </w:pPr>
      <w:r>
        <w:rPr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81C7F" w:rsidRPr="007B1B64">
        <w:rPr>
          <w:b/>
          <w:szCs w:val="24"/>
        </w:rPr>
      </w:r>
      <w:r>
        <w:rPr>
          <w:b/>
          <w:szCs w:val="24"/>
        </w:rPr>
        <w:fldChar w:fldCharType="end"/>
      </w:r>
      <w:bookmarkEnd w:id="29"/>
      <w:r w:rsidR="0028067C" w:rsidRPr="000F70E8">
        <w:rPr>
          <w:b/>
          <w:sz w:val="44"/>
          <w:szCs w:val="44"/>
        </w:rPr>
        <w:t xml:space="preserve">  </w:t>
      </w:r>
      <w:r w:rsidR="0028067C" w:rsidRPr="000F70E8">
        <w:rPr>
          <w:b/>
        </w:rPr>
        <w:t>Other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28067C" w14:paraId="17D86D86" w14:textId="77777777" w:rsidTr="000A6226">
        <w:tc>
          <w:tcPr>
            <w:tcW w:w="10728" w:type="dxa"/>
            <w:shd w:val="clear" w:color="auto" w:fill="auto"/>
          </w:tcPr>
          <w:p w14:paraId="602C201A" w14:textId="77777777" w:rsidR="0028067C" w:rsidRDefault="007B1B64" w:rsidP="003C616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8067C" w14:paraId="29C9D96B" w14:textId="77777777" w:rsidTr="000A6226">
        <w:tc>
          <w:tcPr>
            <w:tcW w:w="10728" w:type="dxa"/>
            <w:shd w:val="clear" w:color="auto" w:fill="auto"/>
          </w:tcPr>
          <w:p w14:paraId="64EE6C9E" w14:textId="77777777" w:rsidR="0028067C" w:rsidRDefault="007B1B64" w:rsidP="003C616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8067C" w14:paraId="77505067" w14:textId="77777777" w:rsidTr="000A6226">
        <w:tc>
          <w:tcPr>
            <w:tcW w:w="10728" w:type="dxa"/>
            <w:shd w:val="clear" w:color="auto" w:fill="auto"/>
          </w:tcPr>
          <w:p w14:paraId="3FA6A68D" w14:textId="77777777" w:rsidR="0028067C" w:rsidRDefault="007B1B64" w:rsidP="003C616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28067C" w14:paraId="53B343B8" w14:textId="77777777" w:rsidTr="000A6226">
        <w:tc>
          <w:tcPr>
            <w:tcW w:w="10728" w:type="dxa"/>
            <w:shd w:val="clear" w:color="auto" w:fill="auto"/>
          </w:tcPr>
          <w:p w14:paraId="5F296FCF" w14:textId="77777777" w:rsidR="0028067C" w:rsidRDefault="007B1B64" w:rsidP="003C6164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28067C" w14:paraId="09D7D6ED" w14:textId="77777777" w:rsidTr="000A6226">
        <w:tc>
          <w:tcPr>
            <w:tcW w:w="10728" w:type="dxa"/>
            <w:shd w:val="clear" w:color="auto" w:fill="auto"/>
          </w:tcPr>
          <w:p w14:paraId="1F39DCC9" w14:textId="77777777" w:rsidR="0028067C" w:rsidRDefault="007B1B64" w:rsidP="003C616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385CF5A6" w14:textId="77777777" w:rsidR="0028067C" w:rsidRDefault="0028067C" w:rsidP="0028067C"/>
    <w:p w14:paraId="6148B9F1" w14:textId="77777777" w:rsidR="0028067C" w:rsidRDefault="0028067C" w:rsidP="00A91AC5">
      <w:pPr>
        <w:ind w:right="-108"/>
        <w:outlineLvl w:val="0"/>
        <w:rPr>
          <w:u w:val="single"/>
        </w:rPr>
      </w:pPr>
      <w:r w:rsidRPr="000F70E8">
        <w:rPr>
          <w:b/>
        </w:rPr>
        <w:t>Teacher’s Signature: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Date:  </w:t>
      </w:r>
      <w:r>
        <w:rPr>
          <w:u w:val="single"/>
        </w:rPr>
        <w:tab/>
      </w:r>
      <w:r>
        <w:rPr>
          <w:u w:val="single"/>
        </w:rPr>
        <w:tab/>
      </w:r>
    </w:p>
    <w:p w14:paraId="3E124E2F" w14:textId="77777777" w:rsidR="0028067C" w:rsidRDefault="0028067C" w:rsidP="0028067C">
      <w:pPr>
        <w:rPr>
          <w:u w:val="single"/>
        </w:rPr>
      </w:pPr>
    </w:p>
    <w:p w14:paraId="5F4E2FAC" w14:textId="77777777" w:rsidR="0028067C" w:rsidRPr="000F70E8" w:rsidRDefault="0028067C" w:rsidP="0028067C">
      <w:pPr>
        <w:rPr>
          <w:u w:val="single"/>
        </w:rPr>
      </w:pPr>
      <w:r w:rsidRPr="000F70E8">
        <w:rPr>
          <w:b/>
        </w:rPr>
        <w:t>Administrator’s Signature: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Date:  </w:t>
      </w:r>
      <w:r>
        <w:rPr>
          <w:u w:val="single"/>
        </w:rPr>
        <w:tab/>
      </w:r>
      <w:r>
        <w:rPr>
          <w:u w:val="single"/>
        </w:rPr>
        <w:tab/>
      </w:r>
    </w:p>
    <w:p w14:paraId="5587C814" w14:textId="77777777" w:rsidR="0028067C" w:rsidRDefault="0028067C" w:rsidP="0028067C"/>
    <w:p w14:paraId="55138500" w14:textId="77777777" w:rsidR="00FF7162" w:rsidRDefault="00FF7162" w:rsidP="004C5CEA">
      <w:pPr>
        <w:rPr>
          <w:b/>
          <w:i/>
          <w:sz w:val="22"/>
          <w:szCs w:val="22"/>
        </w:rPr>
      </w:pPr>
    </w:p>
    <w:sectPr w:rsidR="00FF7162" w:rsidSect="00257DED">
      <w:headerReference w:type="default" r:id="rId9"/>
      <w:footerReference w:type="default" r:id="rId10"/>
      <w:pgSz w:w="12240" w:h="15840" w:code="1"/>
      <w:pgMar w:top="489" w:right="1008" w:bottom="864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9C10" w14:textId="77777777" w:rsidR="00EC085A" w:rsidRDefault="00EC085A">
      <w:r>
        <w:separator/>
      </w:r>
    </w:p>
  </w:endnote>
  <w:endnote w:type="continuationSeparator" w:id="0">
    <w:p w14:paraId="5B0C3FD2" w14:textId="77777777" w:rsidR="00EC085A" w:rsidRDefault="00EC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552B" w14:textId="77777777" w:rsidR="00E11DF1" w:rsidRDefault="00E11DF1">
    <w:pPr>
      <w:pStyle w:val="Footer"/>
    </w:pPr>
    <w:r>
      <w:rPr>
        <w:i/>
        <w:sz w:val="16"/>
        <w:szCs w:val="16"/>
      </w:rPr>
      <w:t>Everett Public Schools – A Resource Manual for Supervision and Evaluation                                                                       Revised – August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5C63" w14:textId="77777777" w:rsidR="00EC085A" w:rsidRDefault="00EC085A">
      <w:r>
        <w:separator/>
      </w:r>
    </w:p>
  </w:footnote>
  <w:footnote w:type="continuationSeparator" w:id="0">
    <w:p w14:paraId="7FBE51ED" w14:textId="77777777" w:rsidR="00EC085A" w:rsidRDefault="00EC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569F" w14:textId="77777777" w:rsidR="00E11DF1" w:rsidRPr="00A60AB3" w:rsidRDefault="00E11DF1" w:rsidP="00A60AB3">
    <w:pPr>
      <w:pStyle w:val="Header"/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C420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C51DB8"/>
    <w:multiLevelType w:val="hybridMultilevel"/>
    <w:tmpl w:val="A5CCF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37E0"/>
    <w:multiLevelType w:val="hybridMultilevel"/>
    <w:tmpl w:val="A75AC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75152"/>
    <w:multiLevelType w:val="hybridMultilevel"/>
    <w:tmpl w:val="D76A9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C61"/>
    <w:multiLevelType w:val="hybridMultilevel"/>
    <w:tmpl w:val="04F6B2D2"/>
    <w:lvl w:ilvl="0" w:tplc="57583ECA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2806"/>
    <w:multiLevelType w:val="hybridMultilevel"/>
    <w:tmpl w:val="0B4E1A22"/>
    <w:lvl w:ilvl="0" w:tplc="D6089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6D3385"/>
    <w:multiLevelType w:val="hybridMultilevel"/>
    <w:tmpl w:val="8A9CF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4870"/>
    <w:multiLevelType w:val="hybridMultilevel"/>
    <w:tmpl w:val="B20AB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1A29"/>
    <w:multiLevelType w:val="hybridMultilevel"/>
    <w:tmpl w:val="9E9400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25770E"/>
    <w:multiLevelType w:val="hybridMultilevel"/>
    <w:tmpl w:val="71309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15B7F"/>
    <w:multiLevelType w:val="hybridMultilevel"/>
    <w:tmpl w:val="C748A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73C02"/>
    <w:multiLevelType w:val="hybridMultilevel"/>
    <w:tmpl w:val="A7C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16D96"/>
    <w:multiLevelType w:val="hybridMultilevel"/>
    <w:tmpl w:val="77A8C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B1447"/>
    <w:multiLevelType w:val="hybridMultilevel"/>
    <w:tmpl w:val="52501CF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D5F43BD"/>
    <w:multiLevelType w:val="hybridMultilevel"/>
    <w:tmpl w:val="6256D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172D3"/>
    <w:multiLevelType w:val="hybridMultilevel"/>
    <w:tmpl w:val="08A4C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A74287"/>
    <w:multiLevelType w:val="hybridMultilevel"/>
    <w:tmpl w:val="0136D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B63A3"/>
    <w:multiLevelType w:val="hybridMultilevel"/>
    <w:tmpl w:val="E58CC3D6"/>
    <w:lvl w:ilvl="0" w:tplc="026ADED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7583ECA">
      <w:start w:val="1"/>
      <w:numFmt w:val="bullet"/>
      <w:lvlText w:val="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6F11FD"/>
    <w:multiLevelType w:val="hybridMultilevel"/>
    <w:tmpl w:val="F04E7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A248F"/>
    <w:multiLevelType w:val="hybridMultilevel"/>
    <w:tmpl w:val="9A145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A6B5F"/>
    <w:multiLevelType w:val="hybridMultilevel"/>
    <w:tmpl w:val="E0A22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41430"/>
    <w:multiLevelType w:val="hybridMultilevel"/>
    <w:tmpl w:val="76424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30B1C"/>
    <w:multiLevelType w:val="hybridMultilevel"/>
    <w:tmpl w:val="CD3E3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B1ED9"/>
    <w:multiLevelType w:val="hybridMultilevel"/>
    <w:tmpl w:val="27E035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AB404C"/>
    <w:multiLevelType w:val="hybridMultilevel"/>
    <w:tmpl w:val="C2E67C5C"/>
    <w:lvl w:ilvl="0" w:tplc="E056C8E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8CD3530"/>
    <w:multiLevelType w:val="hybridMultilevel"/>
    <w:tmpl w:val="85B25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229AE"/>
    <w:multiLevelType w:val="hybridMultilevel"/>
    <w:tmpl w:val="44B67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5433C"/>
    <w:multiLevelType w:val="hybridMultilevel"/>
    <w:tmpl w:val="2D28B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942E3"/>
    <w:multiLevelType w:val="hybridMultilevel"/>
    <w:tmpl w:val="5D8AE090"/>
    <w:lvl w:ilvl="0" w:tplc="0F1886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E0D92"/>
    <w:multiLevelType w:val="hybridMultilevel"/>
    <w:tmpl w:val="A4888222"/>
    <w:lvl w:ilvl="0" w:tplc="0409000F">
      <w:start w:val="1"/>
      <w:numFmt w:val="decimal"/>
      <w:lvlText w:val="%1."/>
      <w:lvlJc w:val="left"/>
      <w:pPr>
        <w:tabs>
          <w:tab w:val="num" w:pos="10680"/>
        </w:tabs>
        <w:ind w:left="10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400"/>
        </w:tabs>
        <w:ind w:left="11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20"/>
        </w:tabs>
        <w:ind w:left="12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40"/>
        </w:tabs>
        <w:ind w:left="12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560"/>
        </w:tabs>
        <w:ind w:left="13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280"/>
        </w:tabs>
        <w:ind w:left="14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000"/>
        </w:tabs>
        <w:ind w:left="15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5720"/>
        </w:tabs>
        <w:ind w:left="15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440"/>
        </w:tabs>
        <w:ind w:left="16440" w:hanging="180"/>
      </w:pPr>
    </w:lvl>
  </w:abstractNum>
  <w:abstractNum w:abstractNumId="30" w15:restartNumberingAfterBreak="0">
    <w:nsid w:val="4F3F5C28"/>
    <w:multiLevelType w:val="hybridMultilevel"/>
    <w:tmpl w:val="6B622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72449B"/>
    <w:multiLevelType w:val="hybridMultilevel"/>
    <w:tmpl w:val="51D022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645D64"/>
    <w:multiLevelType w:val="hybridMultilevel"/>
    <w:tmpl w:val="274617DC"/>
    <w:lvl w:ilvl="0" w:tplc="57583ECA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109A2"/>
    <w:multiLevelType w:val="hybridMultilevel"/>
    <w:tmpl w:val="6D2CA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604A4"/>
    <w:multiLevelType w:val="hybridMultilevel"/>
    <w:tmpl w:val="793C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C5555"/>
    <w:multiLevelType w:val="hybridMultilevel"/>
    <w:tmpl w:val="CF86E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1895"/>
    <w:multiLevelType w:val="hybridMultilevel"/>
    <w:tmpl w:val="9250A5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915129A"/>
    <w:multiLevelType w:val="hybridMultilevel"/>
    <w:tmpl w:val="A594D2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300E2D"/>
    <w:multiLevelType w:val="hybridMultilevel"/>
    <w:tmpl w:val="8CAE7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60D0E"/>
    <w:multiLevelType w:val="hybridMultilevel"/>
    <w:tmpl w:val="BA361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9A1"/>
    <w:multiLevelType w:val="hybridMultilevel"/>
    <w:tmpl w:val="1E6C8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E6D98"/>
    <w:multiLevelType w:val="hybridMultilevel"/>
    <w:tmpl w:val="6F463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B7E34"/>
    <w:multiLevelType w:val="hybridMultilevel"/>
    <w:tmpl w:val="C93468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09014047">
    <w:abstractNumId w:val="17"/>
  </w:num>
  <w:num w:numId="2" w16cid:durableId="439372901">
    <w:abstractNumId w:val="8"/>
  </w:num>
  <w:num w:numId="3" w16cid:durableId="361133894">
    <w:abstractNumId w:val="5"/>
  </w:num>
  <w:num w:numId="4" w16cid:durableId="2041709708">
    <w:abstractNumId w:val="36"/>
  </w:num>
  <w:num w:numId="5" w16cid:durableId="468205715">
    <w:abstractNumId w:val="42"/>
  </w:num>
  <w:num w:numId="6" w16cid:durableId="2058235954">
    <w:abstractNumId w:val="12"/>
  </w:num>
  <w:num w:numId="7" w16cid:durableId="851724268">
    <w:abstractNumId w:val="15"/>
  </w:num>
  <w:num w:numId="8" w16cid:durableId="1520700569">
    <w:abstractNumId w:val="10"/>
  </w:num>
  <w:num w:numId="9" w16cid:durableId="2065443130">
    <w:abstractNumId w:val="28"/>
  </w:num>
  <w:num w:numId="10" w16cid:durableId="1281648125">
    <w:abstractNumId w:val="29"/>
  </w:num>
  <w:num w:numId="11" w16cid:durableId="1653409202">
    <w:abstractNumId w:val="0"/>
  </w:num>
  <w:num w:numId="12" w16cid:durableId="1053501266">
    <w:abstractNumId w:val="6"/>
  </w:num>
  <w:num w:numId="13" w16cid:durableId="855997101">
    <w:abstractNumId w:val="4"/>
  </w:num>
  <w:num w:numId="14" w16cid:durableId="282880861">
    <w:abstractNumId w:val="32"/>
  </w:num>
  <w:num w:numId="15" w16cid:durableId="581530454">
    <w:abstractNumId w:val="41"/>
  </w:num>
  <w:num w:numId="16" w16cid:durableId="144393046">
    <w:abstractNumId w:val="3"/>
  </w:num>
  <w:num w:numId="17" w16cid:durableId="1828784960">
    <w:abstractNumId w:val="22"/>
  </w:num>
  <w:num w:numId="18" w16cid:durableId="1309167899">
    <w:abstractNumId w:val="9"/>
  </w:num>
  <w:num w:numId="19" w16cid:durableId="742487230">
    <w:abstractNumId w:val="33"/>
  </w:num>
  <w:num w:numId="20" w16cid:durableId="2117601005">
    <w:abstractNumId w:val="1"/>
  </w:num>
  <w:num w:numId="21" w16cid:durableId="1433932330">
    <w:abstractNumId w:val="13"/>
  </w:num>
  <w:num w:numId="22" w16cid:durableId="2077044765">
    <w:abstractNumId w:val="26"/>
  </w:num>
  <w:num w:numId="23" w16cid:durableId="2110546339">
    <w:abstractNumId w:val="18"/>
  </w:num>
  <w:num w:numId="24" w16cid:durableId="1991211251">
    <w:abstractNumId w:val="7"/>
  </w:num>
  <w:num w:numId="25" w16cid:durableId="1703238851">
    <w:abstractNumId w:val="35"/>
  </w:num>
  <w:num w:numId="26" w16cid:durableId="2002543045">
    <w:abstractNumId w:val="39"/>
  </w:num>
  <w:num w:numId="27" w16cid:durableId="144904268">
    <w:abstractNumId w:val="19"/>
  </w:num>
  <w:num w:numId="28" w16cid:durableId="1985890882">
    <w:abstractNumId w:val="40"/>
  </w:num>
  <w:num w:numId="29" w16cid:durableId="261187643">
    <w:abstractNumId w:val="27"/>
  </w:num>
  <w:num w:numId="30" w16cid:durableId="1745182161">
    <w:abstractNumId w:val="14"/>
  </w:num>
  <w:num w:numId="31" w16cid:durableId="1731343677">
    <w:abstractNumId w:val="16"/>
  </w:num>
  <w:num w:numId="32" w16cid:durableId="561017851">
    <w:abstractNumId w:val="38"/>
  </w:num>
  <w:num w:numId="33" w16cid:durableId="747115313">
    <w:abstractNumId w:val="25"/>
  </w:num>
  <w:num w:numId="34" w16cid:durableId="1680309850">
    <w:abstractNumId w:val="30"/>
  </w:num>
  <w:num w:numId="35" w16cid:durableId="266887677">
    <w:abstractNumId w:val="20"/>
  </w:num>
  <w:num w:numId="36" w16cid:durableId="1607033530">
    <w:abstractNumId w:val="2"/>
  </w:num>
  <w:num w:numId="37" w16cid:durableId="1034119125">
    <w:abstractNumId w:val="23"/>
  </w:num>
  <w:num w:numId="38" w16cid:durableId="451897864">
    <w:abstractNumId w:val="31"/>
  </w:num>
  <w:num w:numId="39" w16cid:durableId="1978949811">
    <w:abstractNumId w:val="37"/>
  </w:num>
  <w:num w:numId="40" w16cid:durableId="1883595339">
    <w:abstractNumId w:val="21"/>
  </w:num>
  <w:num w:numId="41" w16cid:durableId="470563101">
    <w:abstractNumId w:val="11"/>
  </w:num>
  <w:num w:numId="42" w16cid:durableId="1310667465">
    <w:abstractNumId w:val="34"/>
  </w:num>
  <w:num w:numId="43" w16cid:durableId="1995991654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1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5A"/>
    <w:rsid w:val="000037FA"/>
    <w:rsid w:val="000054DA"/>
    <w:rsid w:val="00007985"/>
    <w:rsid w:val="00013BF2"/>
    <w:rsid w:val="00020022"/>
    <w:rsid w:val="0004111A"/>
    <w:rsid w:val="00052F85"/>
    <w:rsid w:val="00065643"/>
    <w:rsid w:val="00070E9C"/>
    <w:rsid w:val="000732B1"/>
    <w:rsid w:val="00081C7F"/>
    <w:rsid w:val="0008435C"/>
    <w:rsid w:val="0009368B"/>
    <w:rsid w:val="00093CAB"/>
    <w:rsid w:val="000A5914"/>
    <w:rsid w:val="000A6226"/>
    <w:rsid w:val="000B09EB"/>
    <w:rsid w:val="000B23F7"/>
    <w:rsid w:val="000B674A"/>
    <w:rsid w:val="000C3A70"/>
    <w:rsid w:val="000D2605"/>
    <w:rsid w:val="000D6277"/>
    <w:rsid w:val="000E322A"/>
    <w:rsid w:val="00101EC6"/>
    <w:rsid w:val="001044A7"/>
    <w:rsid w:val="00110EB5"/>
    <w:rsid w:val="001127A3"/>
    <w:rsid w:val="00123284"/>
    <w:rsid w:val="00134179"/>
    <w:rsid w:val="00135430"/>
    <w:rsid w:val="00150C5E"/>
    <w:rsid w:val="00153817"/>
    <w:rsid w:val="00170A1F"/>
    <w:rsid w:val="00171C2D"/>
    <w:rsid w:val="00184CC7"/>
    <w:rsid w:val="00194231"/>
    <w:rsid w:val="001A1547"/>
    <w:rsid w:val="001B06E8"/>
    <w:rsid w:val="001B152F"/>
    <w:rsid w:val="001B6CE0"/>
    <w:rsid w:val="001C68BE"/>
    <w:rsid w:val="001E0506"/>
    <w:rsid w:val="001E07EC"/>
    <w:rsid w:val="001E37B3"/>
    <w:rsid w:val="0021030F"/>
    <w:rsid w:val="00214405"/>
    <w:rsid w:val="00216EC4"/>
    <w:rsid w:val="0022390E"/>
    <w:rsid w:val="00231FAD"/>
    <w:rsid w:val="00257DED"/>
    <w:rsid w:val="002600A1"/>
    <w:rsid w:val="002643D1"/>
    <w:rsid w:val="0028067C"/>
    <w:rsid w:val="00280D0E"/>
    <w:rsid w:val="002853AD"/>
    <w:rsid w:val="002878DA"/>
    <w:rsid w:val="0029180C"/>
    <w:rsid w:val="002A2151"/>
    <w:rsid w:val="002C1694"/>
    <w:rsid w:val="002D02E8"/>
    <w:rsid w:val="002D182E"/>
    <w:rsid w:val="002D3BD9"/>
    <w:rsid w:val="002D7D6A"/>
    <w:rsid w:val="002E4BF3"/>
    <w:rsid w:val="002F452B"/>
    <w:rsid w:val="00307B52"/>
    <w:rsid w:val="00321910"/>
    <w:rsid w:val="003246CA"/>
    <w:rsid w:val="00331D99"/>
    <w:rsid w:val="00335612"/>
    <w:rsid w:val="00337266"/>
    <w:rsid w:val="00345DA2"/>
    <w:rsid w:val="00354D61"/>
    <w:rsid w:val="00362850"/>
    <w:rsid w:val="00364C2A"/>
    <w:rsid w:val="003661EB"/>
    <w:rsid w:val="00372660"/>
    <w:rsid w:val="00381822"/>
    <w:rsid w:val="003B12F5"/>
    <w:rsid w:val="003B2ED7"/>
    <w:rsid w:val="003C3373"/>
    <w:rsid w:val="003C6164"/>
    <w:rsid w:val="003D027D"/>
    <w:rsid w:val="00446261"/>
    <w:rsid w:val="004703ED"/>
    <w:rsid w:val="004743D2"/>
    <w:rsid w:val="004774CD"/>
    <w:rsid w:val="00495ADF"/>
    <w:rsid w:val="004A6181"/>
    <w:rsid w:val="004C5CEA"/>
    <w:rsid w:val="004C7F27"/>
    <w:rsid w:val="004D1268"/>
    <w:rsid w:val="004D2BFF"/>
    <w:rsid w:val="004D375B"/>
    <w:rsid w:val="004F784B"/>
    <w:rsid w:val="00504534"/>
    <w:rsid w:val="00510BDB"/>
    <w:rsid w:val="00512CAE"/>
    <w:rsid w:val="00521D2F"/>
    <w:rsid w:val="0052406C"/>
    <w:rsid w:val="005313C6"/>
    <w:rsid w:val="00541D2C"/>
    <w:rsid w:val="00550DEB"/>
    <w:rsid w:val="005610C9"/>
    <w:rsid w:val="00561165"/>
    <w:rsid w:val="005624F1"/>
    <w:rsid w:val="00580DE0"/>
    <w:rsid w:val="00581797"/>
    <w:rsid w:val="00583490"/>
    <w:rsid w:val="00594B1E"/>
    <w:rsid w:val="00594CB9"/>
    <w:rsid w:val="005976F0"/>
    <w:rsid w:val="005A2AB0"/>
    <w:rsid w:val="005B6802"/>
    <w:rsid w:val="005C318A"/>
    <w:rsid w:val="005C34DD"/>
    <w:rsid w:val="005D6EEA"/>
    <w:rsid w:val="005F5C7E"/>
    <w:rsid w:val="006072AF"/>
    <w:rsid w:val="00607416"/>
    <w:rsid w:val="006379F4"/>
    <w:rsid w:val="0064637E"/>
    <w:rsid w:val="00647752"/>
    <w:rsid w:val="0066190D"/>
    <w:rsid w:val="00663A32"/>
    <w:rsid w:val="00664CAC"/>
    <w:rsid w:val="00667B89"/>
    <w:rsid w:val="0067350B"/>
    <w:rsid w:val="00674098"/>
    <w:rsid w:val="00686755"/>
    <w:rsid w:val="00686DD9"/>
    <w:rsid w:val="00690FB2"/>
    <w:rsid w:val="006A74E5"/>
    <w:rsid w:val="006B3F50"/>
    <w:rsid w:val="006C43CA"/>
    <w:rsid w:val="006E0C37"/>
    <w:rsid w:val="00700A07"/>
    <w:rsid w:val="00714322"/>
    <w:rsid w:val="00732FCD"/>
    <w:rsid w:val="00792818"/>
    <w:rsid w:val="00796BCD"/>
    <w:rsid w:val="007A1A10"/>
    <w:rsid w:val="007A7865"/>
    <w:rsid w:val="007B1B64"/>
    <w:rsid w:val="007C44FC"/>
    <w:rsid w:val="007D2EB3"/>
    <w:rsid w:val="007D4E17"/>
    <w:rsid w:val="007D65C5"/>
    <w:rsid w:val="007F3F4F"/>
    <w:rsid w:val="007F7A92"/>
    <w:rsid w:val="0080067F"/>
    <w:rsid w:val="00834123"/>
    <w:rsid w:val="0083731D"/>
    <w:rsid w:val="0084065E"/>
    <w:rsid w:val="00841595"/>
    <w:rsid w:val="00867F32"/>
    <w:rsid w:val="00870FFE"/>
    <w:rsid w:val="00871928"/>
    <w:rsid w:val="00873CDC"/>
    <w:rsid w:val="00874EEC"/>
    <w:rsid w:val="00881F72"/>
    <w:rsid w:val="0088213C"/>
    <w:rsid w:val="00884C1A"/>
    <w:rsid w:val="00894AF0"/>
    <w:rsid w:val="008977A4"/>
    <w:rsid w:val="008B11E1"/>
    <w:rsid w:val="008B7256"/>
    <w:rsid w:val="008C1A5C"/>
    <w:rsid w:val="008D7ECE"/>
    <w:rsid w:val="008E7306"/>
    <w:rsid w:val="008E789F"/>
    <w:rsid w:val="008E78F1"/>
    <w:rsid w:val="008F6D2F"/>
    <w:rsid w:val="008F7A41"/>
    <w:rsid w:val="009065F0"/>
    <w:rsid w:val="00915834"/>
    <w:rsid w:val="0091747D"/>
    <w:rsid w:val="00920627"/>
    <w:rsid w:val="00924165"/>
    <w:rsid w:val="00946402"/>
    <w:rsid w:val="00956D76"/>
    <w:rsid w:val="00960D4D"/>
    <w:rsid w:val="00964223"/>
    <w:rsid w:val="009708A5"/>
    <w:rsid w:val="009725A2"/>
    <w:rsid w:val="0098455E"/>
    <w:rsid w:val="00984C32"/>
    <w:rsid w:val="00992FC4"/>
    <w:rsid w:val="009A64C4"/>
    <w:rsid w:val="009B41C4"/>
    <w:rsid w:val="009C2CF8"/>
    <w:rsid w:val="009C2F21"/>
    <w:rsid w:val="009C2FB0"/>
    <w:rsid w:val="009C32F3"/>
    <w:rsid w:val="009D0876"/>
    <w:rsid w:val="009D234A"/>
    <w:rsid w:val="009D2453"/>
    <w:rsid w:val="009D4D91"/>
    <w:rsid w:val="009E4996"/>
    <w:rsid w:val="009F0259"/>
    <w:rsid w:val="009F7A9A"/>
    <w:rsid w:val="00A15043"/>
    <w:rsid w:val="00A30ABD"/>
    <w:rsid w:val="00A4207C"/>
    <w:rsid w:val="00A55146"/>
    <w:rsid w:val="00A55340"/>
    <w:rsid w:val="00A60AB3"/>
    <w:rsid w:val="00A63152"/>
    <w:rsid w:val="00A7080B"/>
    <w:rsid w:val="00A72F03"/>
    <w:rsid w:val="00A7488D"/>
    <w:rsid w:val="00A91AC5"/>
    <w:rsid w:val="00A93CB8"/>
    <w:rsid w:val="00AB59B8"/>
    <w:rsid w:val="00AB7E20"/>
    <w:rsid w:val="00AD29AF"/>
    <w:rsid w:val="00B135B4"/>
    <w:rsid w:val="00B26201"/>
    <w:rsid w:val="00B31187"/>
    <w:rsid w:val="00B343D1"/>
    <w:rsid w:val="00B41861"/>
    <w:rsid w:val="00B54BA3"/>
    <w:rsid w:val="00B73493"/>
    <w:rsid w:val="00B73F70"/>
    <w:rsid w:val="00BA2310"/>
    <w:rsid w:val="00BB0059"/>
    <w:rsid w:val="00BB1396"/>
    <w:rsid w:val="00BB580A"/>
    <w:rsid w:val="00BC68FE"/>
    <w:rsid w:val="00BF040D"/>
    <w:rsid w:val="00C21EFA"/>
    <w:rsid w:val="00C31CA1"/>
    <w:rsid w:val="00C40296"/>
    <w:rsid w:val="00C5313C"/>
    <w:rsid w:val="00C579FA"/>
    <w:rsid w:val="00C73D1D"/>
    <w:rsid w:val="00C855B0"/>
    <w:rsid w:val="00C86B66"/>
    <w:rsid w:val="00CA20ED"/>
    <w:rsid w:val="00CB21ED"/>
    <w:rsid w:val="00CB34B4"/>
    <w:rsid w:val="00CD2271"/>
    <w:rsid w:val="00CD349E"/>
    <w:rsid w:val="00CD4B38"/>
    <w:rsid w:val="00CE604F"/>
    <w:rsid w:val="00D00F86"/>
    <w:rsid w:val="00D1015E"/>
    <w:rsid w:val="00D2207F"/>
    <w:rsid w:val="00D27593"/>
    <w:rsid w:val="00D3169E"/>
    <w:rsid w:val="00D3275C"/>
    <w:rsid w:val="00D44DD1"/>
    <w:rsid w:val="00D609B2"/>
    <w:rsid w:val="00D63942"/>
    <w:rsid w:val="00D675E0"/>
    <w:rsid w:val="00D707CD"/>
    <w:rsid w:val="00D72E15"/>
    <w:rsid w:val="00D74A54"/>
    <w:rsid w:val="00D80BF4"/>
    <w:rsid w:val="00D8121A"/>
    <w:rsid w:val="00D90A14"/>
    <w:rsid w:val="00D96B38"/>
    <w:rsid w:val="00DA1594"/>
    <w:rsid w:val="00DA2CF3"/>
    <w:rsid w:val="00DA726B"/>
    <w:rsid w:val="00DB44E0"/>
    <w:rsid w:val="00DB4501"/>
    <w:rsid w:val="00DB470A"/>
    <w:rsid w:val="00DC385F"/>
    <w:rsid w:val="00DC7077"/>
    <w:rsid w:val="00DD24E3"/>
    <w:rsid w:val="00DE10FD"/>
    <w:rsid w:val="00DF0AEF"/>
    <w:rsid w:val="00DF1738"/>
    <w:rsid w:val="00DF2304"/>
    <w:rsid w:val="00DF5E05"/>
    <w:rsid w:val="00E11DF1"/>
    <w:rsid w:val="00E121E5"/>
    <w:rsid w:val="00E209AC"/>
    <w:rsid w:val="00E3712B"/>
    <w:rsid w:val="00E3788A"/>
    <w:rsid w:val="00E505F5"/>
    <w:rsid w:val="00E5064D"/>
    <w:rsid w:val="00E50B65"/>
    <w:rsid w:val="00E712AE"/>
    <w:rsid w:val="00E83CB5"/>
    <w:rsid w:val="00E8634C"/>
    <w:rsid w:val="00E97D50"/>
    <w:rsid w:val="00EA09FC"/>
    <w:rsid w:val="00EA519B"/>
    <w:rsid w:val="00EB1837"/>
    <w:rsid w:val="00EB37FB"/>
    <w:rsid w:val="00EB59A0"/>
    <w:rsid w:val="00EC085A"/>
    <w:rsid w:val="00EC10EA"/>
    <w:rsid w:val="00EC3A4F"/>
    <w:rsid w:val="00ED5802"/>
    <w:rsid w:val="00EE626F"/>
    <w:rsid w:val="00F01962"/>
    <w:rsid w:val="00F054E4"/>
    <w:rsid w:val="00F12682"/>
    <w:rsid w:val="00F22A75"/>
    <w:rsid w:val="00F26326"/>
    <w:rsid w:val="00F36C78"/>
    <w:rsid w:val="00F42603"/>
    <w:rsid w:val="00F45548"/>
    <w:rsid w:val="00F5747F"/>
    <w:rsid w:val="00F6390C"/>
    <w:rsid w:val="00F642AC"/>
    <w:rsid w:val="00F70EEC"/>
    <w:rsid w:val="00F77375"/>
    <w:rsid w:val="00F77E6A"/>
    <w:rsid w:val="00FA3950"/>
    <w:rsid w:val="00FD0608"/>
    <w:rsid w:val="00FE0FE7"/>
    <w:rsid w:val="00FF0F8C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178"/>
    <o:shapelayout v:ext="edit">
      <o:idmap v:ext="edit" data="2"/>
    </o:shapelayout>
  </w:shapeDefaults>
  <w:decimalSymbol w:val="."/>
  <w:listSeparator w:val=","/>
  <w14:docId w14:val="7C91D45E"/>
  <w15:chartTrackingRefBased/>
  <w15:docId w15:val="{4E4FEFD0-9C13-42CF-AB0B-D5BAA5B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F85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052F85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52F8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52F85"/>
    <w:rPr>
      <w:b/>
      <w:sz w:val="28"/>
    </w:rPr>
  </w:style>
  <w:style w:type="paragraph" w:styleId="BodyTextIndent">
    <w:name w:val="Body Text Indent"/>
    <w:basedOn w:val="Normal"/>
    <w:rsid w:val="00052F85"/>
    <w:pPr>
      <w:ind w:left="360" w:hanging="360"/>
    </w:pPr>
    <w:rPr>
      <w:b/>
    </w:rPr>
  </w:style>
  <w:style w:type="paragraph" w:styleId="Footer">
    <w:name w:val="footer"/>
    <w:basedOn w:val="Normal"/>
    <w:link w:val="FooterChar"/>
    <w:rsid w:val="00052F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213C"/>
  </w:style>
  <w:style w:type="table" w:styleId="TableGrid">
    <w:name w:val="Table Grid"/>
    <w:basedOn w:val="TableNormal"/>
    <w:rsid w:val="003B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349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DA2CF3"/>
    <w:pPr>
      <w:numPr>
        <w:numId w:val="11"/>
      </w:numPr>
    </w:pPr>
  </w:style>
  <w:style w:type="character" w:styleId="CommentReference">
    <w:name w:val="annotation reference"/>
    <w:semiHidden/>
    <w:rsid w:val="00881F72"/>
    <w:rPr>
      <w:sz w:val="16"/>
      <w:szCs w:val="16"/>
    </w:rPr>
  </w:style>
  <w:style w:type="paragraph" w:styleId="CommentText">
    <w:name w:val="annotation text"/>
    <w:basedOn w:val="Normal"/>
    <w:semiHidden/>
    <w:rsid w:val="00881F72"/>
    <w:rPr>
      <w:sz w:val="20"/>
    </w:rPr>
  </w:style>
  <w:style w:type="paragraph" w:styleId="CommentSubject">
    <w:name w:val="annotation subject"/>
    <w:basedOn w:val="CommentText"/>
    <w:next w:val="CommentText"/>
    <w:semiHidden/>
    <w:rsid w:val="00881F72"/>
    <w:rPr>
      <w:b/>
      <w:bCs/>
    </w:rPr>
  </w:style>
  <w:style w:type="character" w:customStyle="1" w:styleId="FooterChar">
    <w:name w:val="Footer Char"/>
    <w:link w:val="Footer"/>
    <w:rsid w:val="005C34DD"/>
    <w:rPr>
      <w:rFonts w:ascii="Times" w:hAnsi="Times"/>
      <w:sz w:val="24"/>
      <w:lang w:val="en-US" w:eastAsia="en-US" w:bidi="ar-SA"/>
    </w:rPr>
  </w:style>
  <w:style w:type="character" w:styleId="Hyperlink">
    <w:name w:val="Hyperlink"/>
    <w:unhideWhenUsed/>
    <w:rsid w:val="005C34DD"/>
    <w:rPr>
      <w:color w:val="0000FF"/>
      <w:u w:val="single"/>
    </w:rPr>
  </w:style>
  <w:style w:type="paragraph" w:customStyle="1" w:styleId="MainHeadings">
    <w:name w:val="Main Headings"/>
    <w:basedOn w:val="Normal"/>
    <w:rsid w:val="003661EB"/>
    <w:pPr>
      <w:tabs>
        <w:tab w:val="center" w:leader="dot" w:pos="-1980"/>
        <w:tab w:val="left" w:pos="8100"/>
        <w:tab w:val="left" w:pos="9000"/>
      </w:tabs>
      <w:jc w:val="center"/>
    </w:pPr>
    <w:rPr>
      <w:rFonts w:ascii="Arial" w:hAnsi="Arial"/>
      <w:b/>
      <w:sz w:val="32"/>
      <w:szCs w:val="24"/>
    </w:rPr>
  </w:style>
  <w:style w:type="paragraph" w:styleId="DocumentMap">
    <w:name w:val="Document Map"/>
    <w:basedOn w:val="Normal"/>
    <w:semiHidden/>
    <w:rsid w:val="00884C1A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79\Downloads\Teacher%20Plan%20for%20Assistance%20for%20Meeting%20Certification%20Requirements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13" ma:contentTypeDescription="Create a new document." ma:contentTypeScope="" ma:versionID="33732f1e8de465d90da39f3b99bd0ea5">
  <xsd:schema xmlns:xsd="http://www.w3.org/2001/XMLSchema" xmlns:xs="http://www.w3.org/2001/XMLSchema" xmlns:p="http://schemas.microsoft.com/office/2006/metadata/properties" xmlns:ns3="c44eec5a-0a0a-4f50-bb18-159a6f4a578f" xmlns:ns4="00efa2a0-6822-448f-ae71-f0299b99b76e" targetNamespace="http://schemas.microsoft.com/office/2006/metadata/properties" ma:root="true" ma:fieldsID="99d8cc359298b611073ac83e7eefa881" ns3:_="" ns4:_="">
    <xsd:import namespace="c44eec5a-0a0a-4f50-bb18-159a6f4a578f"/>
    <xsd:import namespace="00efa2a0-6822-448f-ae71-f0299b99b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4A14D-E01D-4F5D-B9F9-FA50080CF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ec5a-0a0a-4f50-bb18-159a6f4a578f"/>
    <ds:schemaRef ds:uri="00efa2a0-6822-448f-ae71-f0299b99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5D15F-3425-4287-86F8-D3DC2748D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 Plan for Assistance for Meeting Certification Requirements (1).dot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Everett Public Schools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Harrell, Alyssa J.</dc:creator>
  <cp:keywords/>
  <dc:description/>
  <cp:lastModifiedBy>Martin,  Alyssa</cp:lastModifiedBy>
  <cp:revision>1</cp:revision>
  <cp:lastPrinted>2009-07-06T21:39:00Z</cp:lastPrinted>
  <dcterms:created xsi:type="dcterms:W3CDTF">2023-02-01T00:14:00Z</dcterms:created>
  <dcterms:modified xsi:type="dcterms:W3CDTF">2023-02-01T00:15:00Z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